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37" w:rsidRDefault="003443EE">
      <w:pPr>
        <w:jc w:val="center"/>
        <w:rPr>
          <w:rFonts w:eastAsia="華康古印體"/>
          <w:b/>
          <w:bCs/>
          <w:sz w:val="40"/>
        </w:rPr>
      </w:pPr>
      <w:bookmarkStart w:id="0" w:name="_GoBack"/>
      <w:bookmarkEnd w:id="0"/>
      <w:r>
        <w:rPr>
          <w:rFonts w:eastAsia="華康古印體"/>
          <w:b/>
          <w:bCs/>
          <w:sz w:val="40"/>
        </w:rPr>
        <w:t>國立中興大學土木系教師申請校外兼職同意書</w:t>
      </w:r>
    </w:p>
    <w:p w:rsidR="00DC2937" w:rsidRDefault="003443EE">
      <w:pPr>
        <w:snapToGrid w:val="0"/>
        <w:spacing w:before="720" w:after="360"/>
        <w:ind w:left="3839" w:firstLine="482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申請日期：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年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月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日</w:t>
      </w:r>
    </w:p>
    <w:tbl>
      <w:tblPr>
        <w:tblW w:w="8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880"/>
        <w:gridCol w:w="1440"/>
        <w:gridCol w:w="2340"/>
      </w:tblGrid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名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18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校外兼職</w:t>
            </w:r>
          </w:p>
          <w:p w:rsidR="00DC2937" w:rsidRDefault="003443EE">
            <w:pPr>
              <w:snapToGrid w:val="0"/>
              <w:spacing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單位名稱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擔任職稱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288" w:after="288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任職期限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288" w:after="288"/>
              <w:rPr>
                <w:rFonts w:eastAsia="標楷體"/>
                <w:sz w:val="28"/>
              </w:rPr>
            </w:pPr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是否支薪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100"/>
              <w:ind w:firstLine="280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是：</w:t>
            </w:r>
            <w:r>
              <w:rPr>
                <w:rFonts w:eastAsia="標楷體"/>
                <w:sz w:val="28"/>
                <w:u w:val="single"/>
              </w:rPr>
              <w:t xml:space="preserve">　　　　　　元／月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工作內容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DC2937">
            <w:pPr>
              <w:snapToGrid w:val="0"/>
              <w:spacing w:before="288" w:after="288"/>
              <w:rPr>
                <w:rFonts w:eastAsia="標楷體"/>
                <w:sz w:val="28"/>
              </w:rPr>
            </w:pPr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8" w:type="dxa"/>
            <w:gridSpan w:val="4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pStyle w:val="a3"/>
              <w:snapToGrid w:val="0"/>
              <w:spacing w:before="240" w:after="50"/>
              <w:ind w:left="360" w:firstLine="0"/>
              <w:rPr>
                <w:spacing w:val="40"/>
                <w:sz w:val="28"/>
              </w:rPr>
            </w:pPr>
            <w:r>
              <w:rPr>
                <w:spacing w:val="40"/>
                <w:sz w:val="28"/>
              </w:rPr>
              <w:t>本人擔任上述校外兼職工作</w:t>
            </w:r>
            <w:proofErr w:type="gramStart"/>
            <w:r>
              <w:rPr>
                <w:spacing w:val="40"/>
                <w:sz w:val="28"/>
              </w:rPr>
              <w:t>期間，</w:t>
            </w:r>
            <w:proofErr w:type="gramEnd"/>
            <w:r>
              <w:rPr>
                <w:spacing w:val="40"/>
                <w:sz w:val="28"/>
              </w:rPr>
              <w:t>並不影響本人在系上所應盡之教學、研究及服務工作。</w:t>
            </w:r>
          </w:p>
          <w:p w:rsidR="00DC2937" w:rsidRDefault="003443EE">
            <w:pPr>
              <w:snapToGrid w:val="0"/>
              <w:spacing w:before="900" w:after="540"/>
              <w:ind w:firstLine="3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簽名：</w:t>
            </w:r>
          </w:p>
        </w:tc>
      </w:tr>
      <w:tr w:rsidR="00DC29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8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937" w:rsidRDefault="003443EE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before="360" w:after="50"/>
              <w:ind w:left="714" w:hanging="357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/>
                <w:spacing w:val="40"/>
                <w:sz w:val="28"/>
              </w:rPr>
              <w:t>同意申請擔任校外兼職</w:t>
            </w:r>
          </w:p>
          <w:p w:rsidR="00DC2937" w:rsidRDefault="003443EE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before="240" w:after="50"/>
              <w:ind w:left="714" w:hanging="357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/>
                <w:spacing w:val="40"/>
                <w:sz w:val="28"/>
              </w:rPr>
              <w:t>不同意申請擔任校外兼職</w:t>
            </w:r>
          </w:p>
          <w:p w:rsidR="00DC2937" w:rsidRDefault="003443EE">
            <w:pPr>
              <w:snapToGrid w:val="0"/>
              <w:spacing w:before="720" w:after="720"/>
              <w:ind w:firstLine="3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系主任：</w:t>
            </w:r>
          </w:p>
        </w:tc>
      </w:tr>
    </w:tbl>
    <w:p w:rsidR="00DC2937" w:rsidRDefault="003443EE">
      <w:pPr>
        <w:snapToGrid w:val="0"/>
        <w:spacing w:before="50" w:after="5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備註：</w:t>
      </w:r>
      <w:r>
        <w:rPr>
          <w:rFonts w:ascii="標楷體" w:eastAsia="標楷體" w:hAnsi="標楷體"/>
          <w:b/>
          <w:bCs/>
          <w:sz w:val="28"/>
        </w:rPr>
        <w:t>1.</w:t>
      </w:r>
      <w:r>
        <w:rPr>
          <w:rFonts w:ascii="標楷體" w:eastAsia="標楷體" w:hAnsi="標楷體"/>
          <w:b/>
          <w:bCs/>
          <w:sz w:val="28"/>
        </w:rPr>
        <w:t>避免週四下午安排校外兼課。</w:t>
      </w:r>
    </w:p>
    <w:p w:rsidR="00DC2937" w:rsidRDefault="003443EE">
      <w:pPr>
        <w:snapToGrid w:val="0"/>
        <w:spacing w:before="50" w:after="50"/>
        <w:ind w:left="840"/>
      </w:pPr>
      <w:r>
        <w:rPr>
          <w:rFonts w:ascii="標楷體" w:eastAsia="標楷體" w:hAnsi="標楷體"/>
          <w:b/>
          <w:bCs/>
          <w:sz w:val="28"/>
        </w:rPr>
        <w:t>2.</w:t>
      </w:r>
      <w:r>
        <w:rPr>
          <w:rFonts w:ascii="標楷體" w:eastAsia="標楷體" w:hAnsi="標楷體"/>
          <w:b/>
          <w:bCs/>
          <w:sz w:val="28"/>
        </w:rPr>
        <w:t>依</w:t>
      </w:r>
      <w:r>
        <w:rPr>
          <w:rFonts w:ascii="標楷體" w:eastAsia="標楷體" w:hAnsi="標楷體"/>
          <w:b/>
          <w:bCs/>
          <w:sz w:val="28"/>
        </w:rPr>
        <w:t>89.6.22</w:t>
      </w:r>
      <w:r>
        <w:rPr>
          <w:rFonts w:ascii="標楷體" w:eastAsia="標楷體" w:hAnsi="標楷體"/>
          <w:b/>
          <w:bCs/>
          <w:sz w:val="28"/>
        </w:rPr>
        <w:t>系</w:t>
      </w:r>
      <w:proofErr w:type="gramStart"/>
      <w:r>
        <w:rPr>
          <w:rFonts w:ascii="標楷體" w:eastAsia="標楷體" w:hAnsi="標楷體"/>
          <w:b/>
          <w:bCs/>
          <w:sz w:val="28"/>
        </w:rPr>
        <w:t>務</w:t>
      </w:r>
      <w:proofErr w:type="gramEnd"/>
      <w:r>
        <w:rPr>
          <w:rFonts w:ascii="標楷體" w:eastAsia="標楷體" w:hAnsi="標楷體"/>
          <w:b/>
          <w:bCs/>
          <w:sz w:val="28"/>
        </w:rPr>
        <w:t>會議決議，申請人提出書面報告後，授權系主任決定。</w:t>
      </w:r>
    </w:p>
    <w:sectPr w:rsidR="00DC2937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EE" w:rsidRDefault="003443EE">
      <w:r>
        <w:separator/>
      </w:r>
    </w:p>
  </w:endnote>
  <w:endnote w:type="continuationSeparator" w:id="0">
    <w:p w:rsidR="003443EE" w:rsidRDefault="003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EE" w:rsidRDefault="003443EE">
      <w:r>
        <w:rPr>
          <w:color w:val="000000"/>
        </w:rPr>
        <w:separator/>
      </w:r>
    </w:p>
  </w:footnote>
  <w:footnote w:type="continuationSeparator" w:id="0">
    <w:p w:rsidR="003443EE" w:rsidRDefault="0034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4F6B"/>
    <w:multiLevelType w:val="multilevel"/>
    <w:tmpl w:val="F41EB7FA"/>
    <w:lvl w:ilvl="0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2937"/>
    <w:rsid w:val="002037AF"/>
    <w:rsid w:val="003443EE"/>
    <w:rsid w:val="00D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rFonts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20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7AF"/>
    <w:rPr>
      <w:kern w:val="3"/>
    </w:rPr>
  </w:style>
  <w:style w:type="paragraph" w:styleId="a6">
    <w:name w:val="footer"/>
    <w:basedOn w:val="a"/>
    <w:link w:val="a7"/>
    <w:uiPriority w:val="99"/>
    <w:unhideWhenUsed/>
    <w:rsid w:val="0020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7AF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rFonts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20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7AF"/>
    <w:rPr>
      <w:kern w:val="3"/>
    </w:rPr>
  </w:style>
  <w:style w:type="paragraph" w:styleId="a6">
    <w:name w:val="footer"/>
    <w:basedOn w:val="a"/>
    <w:link w:val="a7"/>
    <w:uiPriority w:val="99"/>
    <w:unhideWhenUsed/>
    <w:rsid w:val="0020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7A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中興大學土木系教師申請校外兼職同意書</dc:title>
  <dc:creator>User</dc:creator>
  <cp:lastModifiedBy>user</cp:lastModifiedBy>
  <cp:revision>2</cp:revision>
  <cp:lastPrinted>2000-09-27T03:22:00Z</cp:lastPrinted>
  <dcterms:created xsi:type="dcterms:W3CDTF">2017-09-06T06:04:00Z</dcterms:created>
  <dcterms:modified xsi:type="dcterms:W3CDTF">2017-09-06T06:04:00Z</dcterms:modified>
</cp:coreProperties>
</file>